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1AFA7"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暨南大学环境与气候学院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2025年</w:t>
      </w:r>
      <w:r>
        <w:rPr>
          <w:rFonts w:hint="eastAsia" w:ascii="宋体" w:hAnsi="宋体"/>
          <w:b/>
          <w:bCs/>
          <w:sz w:val="28"/>
          <w:szCs w:val="28"/>
        </w:rPr>
        <w:t>全国优秀大学生暑期学术夏令营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28"/>
          <w:szCs w:val="28"/>
        </w:rPr>
        <w:t>专家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推荐</w:t>
      </w:r>
      <w:r>
        <w:rPr>
          <w:rFonts w:hint="eastAsia" w:ascii="宋体" w:hAnsi="宋体"/>
          <w:b/>
          <w:bCs/>
          <w:sz w:val="28"/>
          <w:szCs w:val="28"/>
        </w:rPr>
        <w:t>信</w:t>
      </w:r>
    </w:p>
    <w:tbl>
      <w:tblPr>
        <w:tblStyle w:val="17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915"/>
        <w:gridCol w:w="1609"/>
        <w:gridCol w:w="2016"/>
        <w:gridCol w:w="2030"/>
        <w:gridCol w:w="1651"/>
      </w:tblGrid>
      <w:tr w14:paraId="394E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1" w:type="dxa"/>
            <w:gridSpan w:val="6"/>
            <w:vAlign w:val="center"/>
          </w:tcPr>
          <w:p w14:paraId="5B8C881C"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Batang"/>
                <w:b/>
                <w:sz w:val="21"/>
                <w:szCs w:val="21"/>
              </w:rPr>
              <w:t>申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请人基本信息</w:t>
            </w:r>
          </w:p>
        </w:tc>
      </w:tr>
      <w:tr w14:paraId="14D1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" w:type="dxa"/>
            <w:vAlign w:val="center"/>
          </w:tcPr>
          <w:p w14:paraId="1603F7E1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915" w:type="dxa"/>
            <w:vAlign w:val="center"/>
          </w:tcPr>
          <w:p w14:paraId="314934E7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07F444E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  别</w:t>
            </w:r>
          </w:p>
        </w:tc>
        <w:tc>
          <w:tcPr>
            <w:tcW w:w="2016" w:type="dxa"/>
            <w:vAlign w:val="center"/>
          </w:tcPr>
          <w:p w14:paraId="0D6C3BA1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2030" w:type="dxa"/>
            <w:vAlign w:val="center"/>
          </w:tcPr>
          <w:p w14:paraId="0C385A6C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651" w:type="dxa"/>
            <w:vAlign w:val="center"/>
          </w:tcPr>
          <w:p w14:paraId="68F186EC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</w:tr>
      <w:tr w14:paraId="7DF3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40" w:type="dxa"/>
            <w:vAlign w:val="center"/>
          </w:tcPr>
          <w:p w14:paraId="557A91E4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    贯</w:t>
            </w:r>
          </w:p>
        </w:tc>
        <w:tc>
          <w:tcPr>
            <w:tcW w:w="1915" w:type="dxa"/>
            <w:vAlign w:val="center"/>
          </w:tcPr>
          <w:p w14:paraId="5A3BADD8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E892564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本科学校</w:t>
            </w:r>
          </w:p>
        </w:tc>
        <w:tc>
          <w:tcPr>
            <w:tcW w:w="2016" w:type="dxa"/>
            <w:vAlign w:val="center"/>
          </w:tcPr>
          <w:p w14:paraId="2E6C32B7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2030" w:type="dxa"/>
            <w:vAlign w:val="center"/>
          </w:tcPr>
          <w:p w14:paraId="07E2519A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本科专业</w:t>
            </w:r>
          </w:p>
        </w:tc>
        <w:tc>
          <w:tcPr>
            <w:tcW w:w="1651" w:type="dxa"/>
            <w:vAlign w:val="center"/>
          </w:tcPr>
          <w:p w14:paraId="1061407D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AB0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" w:type="dxa"/>
            <w:vAlign w:val="center"/>
          </w:tcPr>
          <w:p w14:paraId="08B70A12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入学日期</w:t>
            </w:r>
          </w:p>
        </w:tc>
        <w:tc>
          <w:tcPr>
            <w:tcW w:w="1915" w:type="dxa"/>
            <w:vAlign w:val="center"/>
          </w:tcPr>
          <w:p w14:paraId="35496D17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5841E73E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毕业日期</w:t>
            </w:r>
          </w:p>
        </w:tc>
        <w:tc>
          <w:tcPr>
            <w:tcW w:w="2016" w:type="dxa"/>
            <w:vAlign w:val="center"/>
          </w:tcPr>
          <w:p w14:paraId="710A1281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2030" w:type="dxa"/>
            <w:vAlign w:val="center"/>
          </w:tcPr>
          <w:p w14:paraId="2A74C105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拟申请硕士专业</w:t>
            </w:r>
          </w:p>
        </w:tc>
        <w:tc>
          <w:tcPr>
            <w:tcW w:w="1651" w:type="dxa"/>
            <w:vAlign w:val="center"/>
          </w:tcPr>
          <w:p w14:paraId="5C1DB4DB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6C5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1" w:type="dxa"/>
            <w:gridSpan w:val="6"/>
            <w:vAlign w:val="center"/>
          </w:tcPr>
          <w:p w14:paraId="51C11167">
            <w:pPr>
              <w:spacing w:line="240" w:lineRule="atLeas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推荐人基本信息</w:t>
            </w:r>
          </w:p>
        </w:tc>
      </w:tr>
      <w:tr w14:paraId="0334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" w:type="dxa"/>
            <w:vAlign w:val="center"/>
          </w:tcPr>
          <w:p w14:paraId="1302B4DF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915" w:type="dxa"/>
            <w:vAlign w:val="center"/>
          </w:tcPr>
          <w:p w14:paraId="69E192AB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DC4AB27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学科专业</w:t>
            </w:r>
          </w:p>
        </w:tc>
        <w:tc>
          <w:tcPr>
            <w:tcW w:w="2016" w:type="dxa"/>
            <w:vAlign w:val="center"/>
          </w:tcPr>
          <w:p w14:paraId="4CE6A267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2030" w:type="dxa"/>
            <w:vAlign w:val="center"/>
          </w:tcPr>
          <w:p w14:paraId="46F11BD7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651" w:type="dxa"/>
            <w:vAlign w:val="center"/>
          </w:tcPr>
          <w:p w14:paraId="2AC5D974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</w:tr>
      <w:tr w14:paraId="59CE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" w:type="dxa"/>
            <w:vAlign w:val="center"/>
          </w:tcPr>
          <w:p w14:paraId="7D5177D0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5540" w:type="dxa"/>
            <w:gridSpan w:val="3"/>
            <w:vAlign w:val="center"/>
          </w:tcPr>
          <w:p w14:paraId="08D1E7FE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  <w:tc>
          <w:tcPr>
            <w:tcW w:w="2030" w:type="dxa"/>
            <w:vAlign w:val="center"/>
          </w:tcPr>
          <w:p w14:paraId="77BDA215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职务（称）</w:t>
            </w:r>
          </w:p>
        </w:tc>
        <w:tc>
          <w:tcPr>
            <w:tcW w:w="1651" w:type="dxa"/>
            <w:vAlign w:val="center"/>
          </w:tcPr>
          <w:p w14:paraId="396E5C0E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</w:tr>
      <w:tr w14:paraId="695F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0" w:type="dxa"/>
            <w:vAlign w:val="center"/>
          </w:tcPr>
          <w:p w14:paraId="59BE2291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9221" w:type="dxa"/>
            <w:gridSpan w:val="5"/>
            <w:vAlign w:val="center"/>
          </w:tcPr>
          <w:p w14:paraId="41A4C67D"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  <w:u w:val="single"/>
              </w:rPr>
            </w:pPr>
          </w:p>
        </w:tc>
      </w:tr>
      <w:tr w14:paraId="5C4A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1" w:type="dxa"/>
            <w:gridSpan w:val="6"/>
            <w:vAlign w:val="center"/>
          </w:tcPr>
          <w:p w14:paraId="0EEAAF0E">
            <w:pPr>
              <w:spacing w:line="240" w:lineRule="atLeast"/>
              <w:rPr>
                <w:rFonts w:hint="eastAsia"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与申请人关系：  □本科阶段班导师      □任课教师      □其他</w:t>
            </w:r>
          </w:p>
        </w:tc>
      </w:tr>
      <w:tr w14:paraId="32E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7" w:hRule="atLeast"/>
          <w:jc w:val="center"/>
        </w:trPr>
        <w:tc>
          <w:tcPr>
            <w:tcW w:w="9661" w:type="dxa"/>
            <w:gridSpan w:val="6"/>
          </w:tcPr>
          <w:p w14:paraId="2F742421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推荐意见</w:t>
            </w:r>
            <w:r>
              <w:rPr>
                <w:rFonts w:hint="eastAsia" w:ascii="宋体" w:hAnsi="宋体"/>
                <w:sz w:val="21"/>
                <w:szCs w:val="21"/>
              </w:rPr>
              <w:t>（请对申请人的思想品德、道德修养、学术水平、科研能力、外语水平、知识结构、培养潜能等作出具体评价）</w:t>
            </w:r>
          </w:p>
          <w:p w14:paraId="159AC7C7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6DEEE333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008F076E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24575914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0A1CA9A8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08A54955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47FB02CE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03A76E85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44D1C3DD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  <w:bookmarkStart w:id="0" w:name="_GoBack"/>
            <w:bookmarkEnd w:id="0"/>
          </w:p>
          <w:p w14:paraId="3E53D8B7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71A1BF00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7F81F70D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37EFA9A8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60D40819">
            <w:pPr>
              <w:spacing w:line="240" w:lineRule="atLeast"/>
              <w:ind w:firstLine="4620" w:firstLineChars="2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推荐人签字：</w:t>
            </w:r>
          </w:p>
          <w:p w14:paraId="73D85979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0B9740EF">
            <w:pPr>
              <w:spacing w:line="240" w:lineRule="atLeast"/>
              <w:rPr>
                <w:rFonts w:hint="eastAsia" w:ascii="宋体" w:hAnsi="宋体"/>
                <w:sz w:val="21"/>
                <w:szCs w:val="21"/>
              </w:rPr>
            </w:pPr>
          </w:p>
          <w:p w14:paraId="44A2C174">
            <w:pPr>
              <w:spacing w:line="240" w:lineRule="atLeast"/>
              <w:ind w:firstLine="7035" w:firstLineChars="3350"/>
              <w:rPr>
                <w:rFonts w:hint="eastAsia"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 月     日</w:t>
            </w:r>
          </w:p>
        </w:tc>
      </w:tr>
    </w:tbl>
    <w:p w14:paraId="7EB459A4">
      <w:pPr>
        <w:rPr>
          <w:rFonts w:hint="eastAsia" w:ascii="宋体" w:hAnsi="宋体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134" w:right="1531" w:bottom="1134" w:left="1531" w:header="851" w:footer="1418" w:gutter="0"/>
      <w:cols w:space="720" w:num="1"/>
      <w:titlePg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AFD50">
    <w:pPr>
      <w:pStyle w:val="13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  <w:lang w:val="en-US" w:eastAsia="zh-CN"/>
      </w:rPr>
      <w:t>3</w:t>
    </w:r>
    <w:r>
      <w:rPr>
        <w:rStyle w:val="21"/>
      </w:rPr>
      <w:fldChar w:fldCharType="end"/>
    </w:r>
  </w:p>
  <w:p w14:paraId="18F4B08B">
    <w:pPr>
      <w:pStyle w:val="13"/>
      <w:ind w:right="360" w:firstLine="11760" w:firstLineChars="4200"/>
      <w:rPr>
        <w:rStyle w:val="21"/>
        <w:rFonts w:hint="eastAsia"/>
        <w:color w:val="000000"/>
        <w:sz w:val="28"/>
      </w:rPr>
    </w:pPr>
    <w:r>
      <w:rPr>
        <w:rStyle w:val="21"/>
        <w:rFonts w:hint="eastAsia"/>
        <w:color w:val="000000"/>
        <w:sz w:val="28"/>
      </w:rPr>
      <w:t>—</w:t>
    </w:r>
    <w:r>
      <w:rPr>
        <w:rStyle w:val="21"/>
        <w:color w:val="000000"/>
        <w:sz w:val="28"/>
      </w:rPr>
      <w:t xml:space="preserve">  </w:t>
    </w:r>
    <w:r>
      <w:rPr>
        <w:rStyle w:val="21"/>
        <w:rFonts w:hint="eastAsia"/>
        <w:color w:val="00000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0C3D8"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3F7E1">
    <w:pPr>
      <w:pStyle w:val="1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287"/>
  <w:drawingGridVerticalSpacing w:val="435"/>
  <w:displayHorizontalDrawingGridEvery w:val="0"/>
  <w:doNotShadeFormData w:val="1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895DE8"/>
    <w:rsid w:val="0000399B"/>
    <w:rsid w:val="00006884"/>
    <w:rsid w:val="00010F1E"/>
    <w:rsid w:val="00013859"/>
    <w:rsid w:val="00016B44"/>
    <w:rsid w:val="00016C43"/>
    <w:rsid w:val="00023C1B"/>
    <w:rsid w:val="00026A74"/>
    <w:rsid w:val="0002745A"/>
    <w:rsid w:val="000307A9"/>
    <w:rsid w:val="00030B6B"/>
    <w:rsid w:val="00033BB1"/>
    <w:rsid w:val="00035586"/>
    <w:rsid w:val="000373DC"/>
    <w:rsid w:val="00037DFD"/>
    <w:rsid w:val="00040F50"/>
    <w:rsid w:val="00041017"/>
    <w:rsid w:val="00045EAD"/>
    <w:rsid w:val="00053201"/>
    <w:rsid w:val="00055D02"/>
    <w:rsid w:val="00055FEB"/>
    <w:rsid w:val="000567E7"/>
    <w:rsid w:val="00060163"/>
    <w:rsid w:val="00064563"/>
    <w:rsid w:val="000668B3"/>
    <w:rsid w:val="0007125E"/>
    <w:rsid w:val="00074D54"/>
    <w:rsid w:val="00074DE7"/>
    <w:rsid w:val="00075984"/>
    <w:rsid w:val="000761A3"/>
    <w:rsid w:val="00083388"/>
    <w:rsid w:val="00083ED9"/>
    <w:rsid w:val="00084D7B"/>
    <w:rsid w:val="00086598"/>
    <w:rsid w:val="000869B3"/>
    <w:rsid w:val="000914A4"/>
    <w:rsid w:val="00093376"/>
    <w:rsid w:val="000A5905"/>
    <w:rsid w:val="000B051C"/>
    <w:rsid w:val="000B2A7E"/>
    <w:rsid w:val="000B36AE"/>
    <w:rsid w:val="000B65F1"/>
    <w:rsid w:val="000C272A"/>
    <w:rsid w:val="000C2B0F"/>
    <w:rsid w:val="000C4D56"/>
    <w:rsid w:val="000C524C"/>
    <w:rsid w:val="000C6A02"/>
    <w:rsid w:val="000C7F8D"/>
    <w:rsid w:val="000D01F0"/>
    <w:rsid w:val="000D71D1"/>
    <w:rsid w:val="000D757A"/>
    <w:rsid w:val="000D7FF1"/>
    <w:rsid w:val="000E26D8"/>
    <w:rsid w:val="000E319C"/>
    <w:rsid w:val="000E5688"/>
    <w:rsid w:val="000F4945"/>
    <w:rsid w:val="000F5FD4"/>
    <w:rsid w:val="0010082F"/>
    <w:rsid w:val="00101D40"/>
    <w:rsid w:val="00103E8B"/>
    <w:rsid w:val="00106E5C"/>
    <w:rsid w:val="0011066C"/>
    <w:rsid w:val="00115210"/>
    <w:rsid w:val="001159CE"/>
    <w:rsid w:val="00115C28"/>
    <w:rsid w:val="00117179"/>
    <w:rsid w:val="00122DD3"/>
    <w:rsid w:val="00124313"/>
    <w:rsid w:val="00124BA7"/>
    <w:rsid w:val="00124DD0"/>
    <w:rsid w:val="00125B78"/>
    <w:rsid w:val="0012765D"/>
    <w:rsid w:val="001310A7"/>
    <w:rsid w:val="001313DA"/>
    <w:rsid w:val="001338EB"/>
    <w:rsid w:val="00133E67"/>
    <w:rsid w:val="0013409E"/>
    <w:rsid w:val="00134E6C"/>
    <w:rsid w:val="0013668C"/>
    <w:rsid w:val="00137E6E"/>
    <w:rsid w:val="00141372"/>
    <w:rsid w:val="00141945"/>
    <w:rsid w:val="00141EC6"/>
    <w:rsid w:val="001424CC"/>
    <w:rsid w:val="0014391C"/>
    <w:rsid w:val="00146D96"/>
    <w:rsid w:val="001510FC"/>
    <w:rsid w:val="0015365C"/>
    <w:rsid w:val="00154052"/>
    <w:rsid w:val="00157571"/>
    <w:rsid w:val="001577A6"/>
    <w:rsid w:val="0016045E"/>
    <w:rsid w:val="00162E34"/>
    <w:rsid w:val="00163A10"/>
    <w:rsid w:val="00163AD7"/>
    <w:rsid w:val="00164C99"/>
    <w:rsid w:val="00165A24"/>
    <w:rsid w:val="00165B93"/>
    <w:rsid w:val="00171CD2"/>
    <w:rsid w:val="001738C9"/>
    <w:rsid w:val="00175AFF"/>
    <w:rsid w:val="001760AB"/>
    <w:rsid w:val="00176D52"/>
    <w:rsid w:val="0018039C"/>
    <w:rsid w:val="00184061"/>
    <w:rsid w:val="0018436E"/>
    <w:rsid w:val="00184E58"/>
    <w:rsid w:val="001863AC"/>
    <w:rsid w:val="001868AF"/>
    <w:rsid w:val="00186BBB"/>
    <w:rsid w:val="00186F48"/>
    <w:rsid w:val="0019289F"/>
    <w:rsid w:val="00193073"/>
    <w:rsid w:val="0019361C"/>
    <w:rsid w:val="00196E8C"/>
    <w:rsid w:val="00196F53"/>
    <w:rsid w:val="00197EF5"/>
    <w:rsid w:val="001A0B37"/>
    <w:rsid w:val="001A462F"/>
    <w:rsid w:val="001A57BD"/>
    <w:rsid w:val="001A737A"/>
    <w:rsid w:val="001A7EBE"/>
    <w:rsid w:val="001B1D3B"/>
    <w:rsid w:val="001B7ADF"/>
    <w:rsid w:val="001C139C"/>
    <w:rsid w:val="001C343C"/>
    <w:rsid w:val="001C3CE2"/>
    <w:rsid w:val="001C3EE8"/>
    <w:rsid w:val="001D0AC4"/>
    <w:rsid w:val="001D0F9D"/>
    <w:rsid w:val="001D26DD"/>
    <w:rsid w:val="001D2FB5"/>
    <w:rsid w:val="001D3996"/>
    <w:rsid w:val="001D3B4B"/>
    <w:rsid w:val="001E092B"/>
    <w:rsid w:val="001E1BDE"/>
    <w:rsid w:val="001E2580"/>
    <w:rsid w:val="001E5C6A"/>
    <w:rsid w:val="001E76C2"/>
    <w:rsid w:val="001F6770"/>
    <w:rsid w:val="002008DC"/>
    <w:rsid w:val="00202F16"/>
    <w:rsid w:val="0020408A"/>
    <w:rsid w:val="00204573"/>
    <w:rsid w:val="0020552D"/>
    <w:rsid w:val="00210EDA"/>
    <w:rsid w:val="00211AD6"/>
    <w:rsid w:val="00213AFB"/>
    <w:rsid w:val="00224457"/>
    <w:rsid w:val="00227884"/>
    <w:rsid w:val="00231389"/>
    <w:rsid w:val="00231BF3"/>
    <w:rsid w:val="00233D2E"/>
    <w:rsid w:val="00234664"/>
    <w:rsid w:val="002353F9"/>
    <w:rsid w:val="00240D8E"/>
    <w:rsid w:val="00242B76"/>
    <w:rsid w:val="0025140C"/>
    <w:rsid w:val="0025433F"/>
    <w:rsid w:val="00254A08"/>
    <w:rsid w:val="00261E58"/>
    <w:rsid w:val="00264F95"/>
    <w:rsid w:val="00265088"/>
    <w:rsid w:val="002663DD"/>
    <w:rsid w:val="00267589"/>
    <w:rsid w:val="00274FD8"/>
    <w:rsid w:val="002835BB"/>
    <w:rsid w:val="002864E9"/>
    <w:rsid w:val="002877F2"/>
    <w:rsid w:val="00287F47"/>
    <w:rsid w:val="00291531"/>
    <w:rsid w:val="00292A64"/>
    <w:rsid w:val="00292F67"/>
    <w:rsid w:val="00292F68"/>
    <w:rsid w:val="0029455C"/>
    <w:rsid w:val="002A5773"/>
    <w:rsid w:val="002A68BA"/>
    <w:rsid w:val="002A770A"/>
    <w:rsid w:val="002B103F"/>
    <w:rsid w:val="002B1074"/>
    <w:rsid w:val="002B274B"/>
    <w:rsid w:val="002B3B4F"/>
    <w:rsid w:val="002D2E7C"/>
    <w:rsid w:val="002E077B"/>
    <w:rsid w:val="002E0B76"/>
    <w:rsid w:val="002F04EC"/>
    <w:rsid w:val="002F121A"/>
    <w:rsid w:val="002F1C0B"/>
    <w:rsid w:val="002F2793"/>
    <w:rsid w:val="002F2CC4"/>
    <w:rsid w:val="0031379A"/>
    <w:rsid w:val="00313C69"/>
    <w:rsid w:val="00314E65"/>
    <w:rsid w:val="00316DF3"/>
    <w:rsid w:val="003204B9"/>
    <w:rsid w:val="00322C26"/>
    <w:rsid w:val="00327CFD"/>
    <w:rsid w:val="00327F38"/>
    <w:rsid w:val="003309BD"/>
    <w:rsid w:val="0033521B"/>
    <w:rsid w:val="003408F3"/>
    <w:rsid w:val="00343159"/>
    <w:rsid w:val="00347B5C"/>
    <w:rsid w:val="00350119"/>
    <w:rsid w:val="003504D7"/>
    <w:rsid w:val="00356844"/>
    <w:rsid w:val="00356B15"/>
    <w:rsid w:val="0036023A"/>
    <w:rsid w:val="00360F53"/>
    <w:rsid w:val="00363F7E"/>
    <w:rsid w:val="00364B98"/>
    <w:rsid w:val="00370329"/>
    <w:rsid w:val="0037226C"/>
    <w:rsid w:val="00372E9F"/>
    <w:rsid w:val="003732A4"/>
    <w:rsid w:val="003762D8"/>
    <w:rsid w:val="00377AA7"/>
    <w:rsid w:val="00380063"/>
    <w:rsid w:val="00381A1F"/>
    <w:rsid w:val="003850F9"/>
    <w:rsid w:val="0038596E"/>
    <w:rsid w:val="0039372C"/>
    <w:rsid w:val="003946EE"/>
    <w:rsid w:val="00394A37"/>
    <w:rsid w:val="003A4700"/>
    <w:rsid w:val="003A4C2C"/>
    <w:rsid w:val="003A5FC4"/>
    <w:rsid w:val="003A6E18"/>
    <w:rsid w:val="003A751A"/>
    <w:rsid w:val="003B4DF9"/>
    <w:rsid w:val="003B6B97"/>
    <w:rsid w:val="003C2C67"/>
    <w:rsid w:val="003C474D"/>
    <w:rsid w:val="003C526E"/>
    <w:rsid w:val="003C5570"/>
    <w:rsid w:val="003C7F74"/>
    <w:rsid w:val="003D2CFD"/>
    <w:rsid w:val="003D43C4"/>
    <w:rsid w:val="003D7B79"/>
    <w:rsid w:val="003E0020"/>
    <w:rsid w:val="003E13DE"/>
    <w:rsid w:val="003E1883"/>
    <w:rsid w:val="003E1D8F"/>
    <w:rsid w:val="003E3613"/>
    <w:rsid w:val="003E3D0B"/>
    <w:rsid w:val="003E518E"/>
    <w:rsid w:val="003F2242"/>
    <w:rsid w:val="003F348A"/>
    <w:rsid w:val="003F512C"/>
    <w:rsid w:val="003F76A4"/>
    <w:rsid w:val="00400530"/>
    <w:rsid w:val="0040244F"/>
    <w:rsid w:val="00404297"/>
    <w:rsid w:val="00405A36"/>
    <w:rsid w:val="00406AB9"/>
    <w:rsid w:val="00407CCC"/>
    <w:rsid w:val="004125EE"/>
    <w:rsid w:val="00413BF1"/>
    <w:rsid w:val="00421031"/>
    <w:rsid w:val="00422EAF"/>
    <w:rsid w:val="00424153"/>
    <w:rsid w:val="0043088A"/>
    <w:rsid w:val="004311FC"/>
    <w:rsid w:val="004370A2"/>
    <w:rsid w:val="0044003C"/>
    <w:rsid w:val="0044284A"/>
    <w:rsid w:val="00442A7B"/>
    <w:rsid w:val="00443DBD"/>
    <w:rsid w:val="00443F9D"/>
    <w:rsid w:val="0044764B"/>
    <w:rsid w:val="00450BBE"/>
    <w:rsid w:val="00450FDB"/>
    <w:rsid w:val="00452983"/>
    <w:rsid w:val="00456888"/>
    <w:rsid w:val="00457679"/>
    <w:rsid w:val="0046119C"/>
    <w:rsid w:val="00462CCE"/>
    <w:rsid w:val="00464A9D"/>
    <w:rsid w:val="00465698"/>
    <w:rsid w:val="004731DD"/>
    <w:rsid w:val="00473C11"/>
    <w:rsid w:val="004801A7"/>
    <w:rsid w:val="004807B9"/>
    <w:rsid w:val="00482A0D"/>
    <w:rsid w:val="00482EF5"/>
    <w:rsid w:val="0048614E"/>
    <w:rsid w:val="00487B58"/>
    <w:rsid w:val="00487E40"/>
    <w:rsid w:val="00492E7F"/>
    <w:rsid w:val="004960C6"/>
    <w:rsid w:val="004A74DE"/>
    <w:rsid w:val="004B0E1E"/>
    <w:rsid w:val="004B256A"/>
    <w:rsid w:val="004B6D76"/>
    <w:rsid w:val="004C4B25"/>
    <w:rsid w:val="004C5BE3"/>
    <w:rsid w:val="004C6A28"/>
    <w:rsid w:val="004D2B6C"/>
    <w:rsid w:val="004D2F9A"/>
    <w:rsid w:val="004D7DBE"/>
    <w:rsid w:val="004E40EE"/>
    <w:rsid w:val="004E605B"/>
    <w:rsid w:val="004F2C4F"/>
    <w:rsid w:val="004F4B99"/>
    <w:rsid w:val="004F5D68"/>
    <w:rsid w:val="00502F39"/>
    <w:rsid w:val="00504319"/>
    <w:rsid w:val="005050BE"/>
    <w:rsid w:val="005056D3"/>
    <w:rsid w:val="00506601"/>
    <w:rsid w:val="00507F20"/>
    <w:rsid w:val="00516DF6"/>
    <w:rsid w:val="00531CFA"/>
    <w:rsid w:val="005323FD"/>
    <w:rsid w:val="005338FB"/>
    <w:rsid w:val="005358CB"/>
    <w:rsid w:val="005367AA"/>
    <w:rsid w:val="0053692E"/>
    <w:rsid w:val="005375DC"/>
    <w:rsid w:val="00537E99"/>
    <w:rsid w:val="00540BA9"/>
    <w:rsid w:val="005427B6"/>
    <w:rsid w:val="00544C2F"/>
    <w:rsid w:val="00544E7A"/>
    <w:rsid w:val="005453C2"/>
    <w:rsid w:val="005455DC"/>
    <w:rsid w:val="00552F7F"/>
    <w:rsid w:val="005568E7"/>
    <w:rsid w:val="00556F36"/>
    <w:rsid w:val="005571AD"/>
    <w:rsid w:val="00564122"/>
    <w:rsid w:val="005648F2"/>
    <w:rsid w:val="00570FCE"/>
    <w:rsid w:val="00571AD3"/>
    <w:rsid w:val="00572730"/>
    <w:rsid w:val="0057284E"/>
    <w:rsid w:val="00573CCC"/>
    <w:rsid w:val="00575BBE"/>
    <w:rsid w:val="005762B9"/>
    <w:rsid w:val="00580B44"/>
    <w:rsid w:val="00585252"/>
    <w:rsid w:val="00586033"/>
    <w:rsid w:val="00590006"/>
    <w:rsid w:val="0059008E"/>
    <w:rsid w:val="005908CD"/>
    <w:rsid w:val="00590E12"/>
    <w:rsid w:val="00592DD3"/>
    <w:rsid w:val="00596327"/>
    <w:rsid w:val="00596EE4"/>
    <w:rsid w:val="005A127F"/>
    <w:rsid w:val="005A5862"/>
    <w:rsid w:val="005A736E"/>
    <w:rsid w:val="005B0B25"/>
    <w:rsid w:val="005B281B"/>
    <w:rsid w:val="005B2CA5"/>
    <w:rsid w:val="005B32A5"/>
    <w:rsid w:val="005B3551"/>
    <w:rsid w:val="005B582E"/>
    <w:rsid w:val="005B6656"/>
    <w:rsid w:val="005B6E1E"/>
    <w:rsid w:val="005C13AA"/>
    <w:rsid w:val="005C15FA"/>
    <w:rsid w:val="005C1F28"/>
    <w:rsid w:val="005C3767"/>
    <w:rsid w:val="005C5CFD"/>
    <w:rsid w:val="005C6C14"/>
    <w:rsid w:val="005D0182"/>
    <w:rsid w:val="005D37F4"/>
    <w:rsid w:val="005E4088"/>
    <w:rsid w:val="005E4195"/>
    <w:rsid w:val="005E51E4"/>
    <w:rsid w:val="005E60B4"/>
    <w:rsid w:val="005E7BA1"/>
    <w:rsid w:val="005F021A"/>
    <w:rsid w:val="005F0849"/>
    <w:rsid w:val="005F1AA3"/>
    <w:rsid w:val="005F2B05"/>
    <w:rsid w:val="005F3613"/>
    <w:rsid w:val="005F3DD2"/>
    <w:rsid w:val="005F74F4"/>
    <w:rsid w:val="00603DE6"/>
    <w:rsid w:val="00605951"/>
    <w:rsid w:val="006109D9"/>
    <w:rsid w:val="00617CC4"/>
    <w:rsid w:val="00624832"/>
    <w:rsid w:val="0063383D"/>
    <w:rsid w:val="00641B49"/>
    <w:rsid w:val="00643FB3"/>
    <w:rsid w:val="006466D9"/>
    <w:rsid w:val="00650F72"/>
    <w:rsid w:val="00652976"/>
    <w:rsid w:val="00653F59"/>
    <w:rsid w:val="00654BFE"/>
    <w:rsid w:val="00656970"/>
    <w:rsid w:val="00666342"/>
    <w:rsid w:val="00666AFF"/>
    <w:rsid w:val="00670518"/>
    <w:rsid w:val="00672E2C"/>
    <w:rsid w:val="00674274"/>
    <w:rsid w:val="00674BBF"/>
    <w:rsid w:val="00677170"/>
    <w:rsid w:val="006777BD"/>
    <w:rsid w:val="00681E90"/>
    <w:rsid w:val="006822E0"/>
    <w:rsid w:val="00687887"/>
    <w:rsid w:val="00687D35"/>
    <w:rsid w:val="00694F41"/>
    <w:rsid w:val="006963ED"/>
    <w:rsid w:val="006969B5"/>
    <w:rsid w:val="006A0443"/>
    <w:rsid w:val="006A0512"/>
    <w:rsid w:val="006A451A"/>
    <w:rsid w:val="006A68F0"/>
    <w:rsid w:val="006A78BD"/>
    <w:rsid w:val="006B3AC1"/>
    <w:rsid w:val="006B4442"/>
    <w:rsid w:val="006B4794"/>
    <w:rsid w:val="006B49DE"/>
    <w:rsid w:val="006C0940"/>
    <w:rsid w:val="006C160B"/>
    <w:rsid w:val="006C2821"/>
    <w:rsid w:val="006C3B91"/>
    <w:rsid w:val="006C5EE4"/>
    <w:rsid w:val="006C757F"/>
    <w:rsid w:val="006D10D0"/>
    <w:rsid w:val="006D433D"/>
    <w:rsid w:val="006D660C"/>
    <w:rsid w:val="006D690A"/>
    <w:rsid w:val="006D6F79"/>
    <w:rsid w:val="006E76F0"/>
    <w:rsid w:val="006F7366"/>
    <w:rsid w:val="006F7548"/>
    <w:rsid w:val="0070216E"/>
    <w:rsid w:val="00703753"/>
    <w:rsid w:val="0070422A"/>
    <w:rsid w:val="00704621"/>
    <w:rsid w:val="00714536"/>
    <w:rsid w:val="00721903"/>
    <w:rsid w:val="0072210B"/>
    <w:rsid w:val="00722C0C"/>
    <w:rsid w:val="00723D32"/>
    <w:rsid w:val="007261C5"/>
    <w:rsid w:val="007261FE"/>
    <w:rsid w:val="00726ECB"/>
    <w:rsid w:val="00726F1E"/>
    <w:rsid w:val="0072761E"/>
    <w:rsid w:val="007310A0"/>
    <w:rsid w:val="00732599"/>
    <w:rsid w:val="00734A2D"/>
    <w:rsid w:val="00734A9C"/>
    <w:rsid w:val="0074203D"/>
    <w:rsid w:val="007430FE"/>
    <w:rsid w:val="0074442C"/>
    <w:rsid w:val="00752AFC"/>
    <w:rsid w:val="00760F22"/>
    <w:rsid w:val="00763271"/>
    <w:rsid w:val="00770C2C"/>
    <w:rsid w:val="007733D2"/>
    <w:rsid w:val="007753B5"/>
    <w:rsid w:val="00775AE4"/>
    <w:rsid w:val="007769CF"/>
    <w:rsid w:val="00781856"/>
    <w:rsid w:val="007826A9"/>
    <w:rsid w:val="007870DF"/>
    <w:rsid w:val="00787AF9"/>
    <w:rsid w:val="00791D0D"/>
    <w:rsid w:val="00793D2D"/>
    <w:rsid w:val="00794188"/>
    <w:rsid w:val="007969BD"/>
    <w:rsid w:val="00796A5A"/>
    <w:rsid w:val="00796F76"/>
    <w:rsid w:val="007A06C6"/>
    <w:rsid w:val="007A27D9"/>
    <w:rsid w:val="007A3E45"/>
    <w:rsid w:val="007A54E0"/>
    <w:rsid w:val="007A7DA3"/>
    <w:rsid w:val="007B2F5D"/>
    <w:rsid w:val="007B3DB4"/>
    <w:rsid w:val="007B6ADC"/>
    <w:rsid w:val="007B6C65"/>
    <w:rsid w:val="007B7AAB"/>
    <w:rsid w:val="007C0588"/>
    <w:rsid w:val="007C2BA3"/>
    <w:rsid w:val="007C5BD3"/>
    <w:rsid w:val="007C7209"/>
    <w:rsid w:val="007D0D0D"/>
    <w:rsid w:val="007D0E5C"/>
    <w:rsid w:val="007D38CF"/>
    <w:rsid w:val="007D48D4"/>
    <w:rsid w:val="007E0535"/>
    <w:rsid w:val="007E3442"/>
    <w:rsid w:val="007E625D"/>
    <w:rsid w:val="007E7537"/>
    <w:rsid w:val="007F1283"/>
    <w:rsid w:val="007F247C"/>
    <w:rsid w:val="007F36D1"/>
    <w:rsid w:val="007F5150"/>
    <w:rsid w:val="007F78B5"/>
    <w:rsid w:val="00800754"/>
    <w:rsid w:val="00803D8D"/>
    <w:rsid w:val="00803FB5"/>
    <w:rsid w:val="0080444F"/>
    <w:rsid w:val="00810F3A"/>
    <w:rsid w:val="00810F7E"/>
    <w:rsid w:val="0081146B"/>
    <w:rsid w:val="008124E7"/>
    <w:rsid w:val="0081360A"/>
    <w:rsid w:val="00814C25"/>
    <w:rsid w:val="00822936"/>
    <w:rsid w:val="008229A6"/>
    <w:rsid w:val="00823565"/>
    <w:rsid w:val="008238AD"/>
    <w:rsid w:val="00825041"/>
    <w:rsid w:val="00826AC7"/>
    <w:rsid w:val="00832F84"/>
    <w:rsid w:val="00832FAD"/>
    <w:rsid w:val="00834A26"/>
    <w:rsid w:val="008354BE"/>
    <w:rsid w:val="00837F76"/>
    <w:rsid w:val="00842A33"/>
    <w:rsid w:val="00845B9B"/>
    <w:rsid w:val="00845DA5"/>
    <w:rsid w:val="0084678E"/>
    <w:rsid w:val="0084719D"/>
    <w:rsid w:val="008537D1"/>
    <w:rsid w:val="00857780"/>
    <w:rsid w:val="00860207"/>
    <w:rsid w:val="00860737"/>
    <w:rsid w:val="00861EAD"/>
    <w:rsid w:val="008672A9"/>
    <w:rsid w:val="0087039C"/>
    <w:rsid w:val="00871D5D"/>
    <w:rsid w:val="00877646"/>
    <w:rsid w:val="00882F9D"/>
    <w:rsid w:val="00884186"/>
    <w:rsid w:val="008904C4"/>
    <w:rsid w:val="00891D28"/>
    <w:rsid w:val="0089452C"/>
    <w:rsid w:val="008946EC"/>
    <w:rsid w:val="00895DE8"/>
    <w:rsid w:val="00895FCD"/>
    <w:rsid w:val="008A2177"/>
    <w:rsid w:val="008A433D"/>
    <w:rsid w:val="008A4C51"/>
    <w:rsid w:val="008A7955"/>
    <w:rsid w:val="008B0333"/>
    <w:rsid w:val="008B3069"/>
    <w:rsid w:val="008B550F"/>
    <w:rsid w:val="008C1A65"/>
    <w:rsid w:val="008C2821"/>
    <w:rsid w:val="008C6D19"/>
    <w:rsid w:val="008D08C1"/>
    <w:rsid w:val="008D1638"/>
    <w:rsid w:val="008D22E5"/>
    <w:rsid w:val="008D4120"/>
    <w:rsid w:val="008D5231"/>
    <w:rsid w:val="008E0303"/>
    <w:rsid w:val="008E1D20"/>
    <w:rsid w:val="008E2CEE"/>
    <w:rsid w:val="008E41F9"/>
    <w:rsid w:val="008E51CC"/>
    <w:rsid w:val="008E6A77"/>
    <w:rsid w:val="008F3BC6"/>
    <w:rsid w:val="008F5005"/>
    <w:rsid w:val="00901047"/>
    <w:rsid w:val="009018C2"/>
    <w:rsid w:val="0090612D"/>
    <w:rsid w:val="00910E05"/>
    <w:rsid w:val="00911D3A"/>
    <w:rsid w:val="00916B17"/>
    <w:rsid w:val="009222C0"/>
    <w:rsid w:val="00927009"/>
    <w:rsid w:val="00932201"/>
    <w:rsid w:val="009325F7"/>
    <w:rsid w:val="00934FB6"/>
    <w:rsid w:val="009441D9"/>
    <w:rsid w:val="00945426"/>
    <w:rsid w:val="00952E33"/>
    <w:rsid w:val="00956005"/>
    <w:rsid w:val="00960D64"/>
    <w:rsid w:val="00963E95"/>
    <w:rsid w:val="009669C6"/>
    <w:rsid w:val="00971802"/>
    <w:rsid w:val="009719B6"/>
    <w:rsid w:val="009728E7"/>
    <w:rsid w:val="00972A73"/>
    <w:rsid w:val="00972B48"/>
    <w:rsid w:val="00972F9D"/>
    <w:rsid w:val="00973BEF"/>
    <w:rsid w:val="0098131A"/>
    <w:rsid w:val="0098452E"/>
    <w:rsid w:val="009850E6"/>
    <w:rsid w:val="009852A9"/>
    <w:rsid w:val="00987DED"/>
    <w:rsid w:val="009948C1"/>
    <w:rsid w:val="00994CEE"/>
    <w:rsid w:val="00996DD5"/>
    <w:rsid w:val="009A2A55"/>
    <w:rsid w:val="009A46B8"/>
    <w:rsid w:val="009A69F8"/>
    <w:rsid w:val="009A70D5"/>
    <w:rsid w:val="009B1EE2"/>
    <w:rsid w:val="009B2F9C"/>
    <w:rsid w:val="009B38DE"/>
    <w:rsid w:val="009B64EC"/>
    <w:rsid w:val="009C0026"/>
    <w:rsid w:val="009C19E9"/>
    <w:rsid w:val="009C4504"/>
    <w:rsid w:val="009C7054"/>
    <w:rsid w:val="009C7835"/>
    <w:rsid w:val="009D048C"/>
    <w:rsid w:val="009D0FE5"/>
    <w:rsid w:val="009D27CA"/>
    <w:rsid w:val="009D4C8C"/>
    <w:rsid w:val="009E0A14"/>
    <w:rsid w:val="009E2BCC"/>
    <w:rsid w:val="009E3210"/>
    <w:rsid w:val="009E55FA"/>
    <w:rsid w:val="009E5843"/>
    <w:rsid w:val="009E5E23"/>
    <w:rsid w:val="009F13B5"/>
    <w:rsid w:val="009F2D44"/>
    <w:rsid w:val="009F4F91"/>
    <w:rsid w:val="009F5810"/>
    <w:rsid w:val="009F6426"/>
    <w:rsid w:val="009F7177"/>
    <w:rsid w:val="00A02770"/>
    <w:rsid w:val="00A02F6E"/>
    <w:rsid w:val="00A039A0"/>
    <w:rsid w:val="00A05675"/>
    <w:rsid w:val="00A05D56"/>
    <w:rsid w:val="00A0780E"/>
    <w:rsid w:val="00A138C3"/>
    <w:rsid w:val="00A20910"/>
    <w:rsid w:val="00A21611"/>
    <w:rsid w:val="00A230F5"/>
    <w:rsid w:val="00A2330D"/>
    <w:rsid w:val="00A2677D"/>
    <w:rsid w:val="00A31EDC"/>
    <w:rsid w:val="00A371EB"/>
    <w:rsid w:val="00A42634"/>
    <w:rsid w:val="00A42A14"/>
    <w:rsid w:val="00A446B5"/>
    <w:rsid w:val="00A446C5"/>
    <w:rsid w:val="00A479EE"/>
    <w:rsid w:val="00A47A14"/>
    <w:rsid w:val="00A51FE6"/>
    <w:rsid w:val="00A5251D"/>
    <w:rsid w:val="00A556BD"/>
    <w:rsid w:val="00A556FF"/>
    <w:rsid w:val="00A574BB"/>
    <w:rsid w:val="00A61B0E"/>
    <w:rsid w:val="00A638BC"/>
    <w:rsid w:val="00A646CB"/>
    <w:rsid w:val="00A65AA7"/>
    <w:rsid w:val="00A72D68"/>
    <w:rsid w:val="00A8582D"/>
    <w:rsid w:val="00A8652C"/>
    <w:rsid w:val="00A90A44"/>
    <w:rsid w:val="00A93088"/>
    <w:rsid w:val="00A947E0"/>
    <w:rsid w:val="00A94926"/>
    <w:rsid w:val="00A97862"/>
    <w:rsid w:val="00AA13DA"/>
    <w:rsid w:val="00AA2A38"/>
    <w:rsid w:val="00AA38E3"/>
    <w:rsid w:val="00AA7A13"/>
    <w:rsid w:val="00AB3406"/>
    <w:rsid w:val="00AB4F24"/>
    <w:rsid w:val="00AC20D2"/>
    <w:rsid w:val="00AC2948"/>
    <w:rsid w:val="00AC604A"/>
    <w:rsid w:val="00AD07E7"/>
    <w:rsid w:val="00AD73C1"/>
    <w:rsid w:val="00AE12FF"/>
    <w:rsid w:val="00AE1396"/>
    <w:rsid w:val="00AE244C"/>
    <w:rsid w:val="00AE2848"/>
    <w:rsid w:val="00AE5DD2"/>
    <w:rsid w:val="00AE75DE"/>
    <w:rsid w:val="00AF2FC9"/>
    <w:rsid w:val="00AF37A9"/>
    <w:rsid w:val="00AF458C"/>
    <w:rsid w:val="00B03A26"/>
    <w:rsid w:val="00B056A4"/>
    <w:rsid w:val="00B063A4"/>
    <w:rsid w:val="00B123EC"/>
    <w:rsid w:val="00B129F6"/>
    <w:rsid w:val="00B12C2B"/>
    <w:rsid w:val="00B12F03"/>
    <w:rsid w:val="00B130A6"/>
    <w:rsid w:val="00B20167"/>
    <w:rsid w:val="00B21201"/>
    <w:rsid w:val="00B21851"/>
    <w:rsid w:val="00B23F49"/>
    <w:rsid w:val="00B2484F"/>
    <w:rsid w:val="00B2595E"/>
    <w:rsid w:val="00B30AC6"/>
    <w:rsid w:val="00B30D6C"/>
    <w:rsid w:val="00B31135"/>
    <w:rsid w:val="00B41987"/>
    <w:rsid w:val="00B41DA5"/>
    <w:rsid w:val="00B42159"/>
    <w:rsid w:val="00B441EF"/>
    <w:rsid w:val="00B443AA"/>
    <w:rsid w:val="00B443EC"/>
    <w:rsid w:val="00B44497"/>
    <w:rsid w:val="00B50965"/>
    <w:rsid w:val="00B51645"/>
    <w:rsid w:val="00B51911"/>
    <w:rsid w:val="00B572DB"/>
    <w:rsid w:val="00B60FEC"/>
    <w:rsid w:val="00B66F0B"/>
    <w:rsid w:val="00B71592"/>
    <w:rsid w:val="00B74BD0"/>
    <w:rsid w:val="00B77F24"/>
    <w:rsid w:val="00B82A64"/>
    <w:rsid w:val="00B849F5"/>
    <w:rsid w:val="00B84E6A"/>
    <w:rsid w:val="00B8528B"/>
    <w:rsid w:val="00B87EA9"/>
    <w:rsid w:val="00B908A2"/>
    <w:rsid w:val="00B930C9"/>
    <w:rsid w:val="00B94EFF"/>
    <w:rsid w:val="00B9583F"/>
    <w:rsid w:val="00BA6301"/>
    <w:rsid w:val="00BA66A0"/>
    <w:rsid w:val="00BB3A21"/>
    <w:rsid w:val="00BB7A79"/>
    <w:rsid w:val="00BD3E3A"/>
    <w:rsid w:val="00BD5F44"/>
    <w:rsid w:val="00BD60FC"/>
    <w:rsid w:val="00BD6BAC"/>
    <w:rsid w:val="00BE00D4"/>
    <w:rsid w:val="00BE21D7"/>
    <w:rsid w:val="00BE2C7A"/>
    <w:rsid w:val="00BE3D94"/>
    <w:rsid w:val="00BE68E7"/>
    <w:rsid w:val="00BF5073"/>
    <w:rsid w:val="00C000A8"/>
    <w:rsid w:val="00C0328C"/>
    <w:rsid w:val="00C05500"/>
    <w:rsid w:val="00C10DAB"/>
    <w:rsid w:val="00C11EFB"/>
    <w:rsid w:val="00C127B1"/>
    <w:rsid w:val="00C14E86"/>
    <w:rsid w:val="00C172F1"/>
    <w:rsid w:val="00C21BDC"/>
    <w:rsid w:val="00C279D3"/>
    <w:rsid w:val="00C27BE5"/>
    <w:rsid w:val="00C315F4"/>
    <w:rsid w:val="00C332B8"/>
    <w:rsid w:val="00C35DAD"/>
    <w:rsid w:val="00C36386"/>
    <w:rsid w:val="00C4005A"/>
    <w:rsid w:val="00C411AE"/>
    <w:rsid w:val="00C43AA9"/>
    <w:rsid w:val="00C45BA4"/>
    <w:rsid w:val="00C5404C"/>
    <w:rsid w:val="00C54213"/>
    <w:rsid w:val="00C55860"/>
    <w:rsid w:val="00C570D6"/>
    <w:rsid w:val="00C577B3"/>
    <w:rsid w:val="00C621A8"/>
    <w:rsid w:val="00C653C8"/>
    <w:rsid w:val="00C7097E"/>
    <w:rsid w:val="00C70DCE"/>
    <w:rsid w:val="00C717C5"/>
    <w:rsid w:val="00C7376E"/>
    <w:rsid w:val="00C755DF"/>
    <w:rsid w:val="00C76E74"/>
    <w:rsid w:val="00C77385"/>
    <w:rsid w:val="00C805CA"/>
    <w:rsid w:val="00C824E5"/>
    <w:rsid w:val="00C85C01"/>
    <w:rsid w:val="00C87876"/>
    <w:rsid w:val="00C90201"/>
    <w:rsid w:val="00C90A77"/>
    <w:rsid w:val="00C9314E"/>
    <w:rsid w:val="00C96B21"/>
    <w:rsid w:val="00CA0202"/>
    <w:rsid w:val="00CA2902"/>
    <w:rsid w:val="00CA4C8A"/>
    <w:rsid w:val="00CA5112"/>
    <w:rsid w:val="00CA553E"/>
    <w:rsid w:val="00CA66AC"/>
    <w:rsid w:val="00CA6A7F"/>
    <w:rsid w:val="00CB2A12"/>
    <w:rsid w:val="00CB2C99"/>
    <w:rsid w:val="00CB2D26"/>
    <w:rsid w:val="00CB4FFB"/>
    <w:rsid w:val="00CB5E7A"/>
    <w:rsid w:val="00CB7E46"/>
    <w:rsid w:val="00CC155A"/>
    <w:rsid w:val="00CD2732"/>
    <w:rsid w:val="00CD3DA8"/>
    <w:rsid w:val="00CD58F6"/>
    <w:rsid w:val="00CE728A"/>
    <w:rsid w:val="00CE7BFB"/>
    <w:rsid w:val="00CF0607"/>
    <w:rsid w:val="00CF0CCB"/>
    <w:rsid w:val="00CF0CD1"/>
    <w:rsid w:val="00CF28EE"/>
    <w:rsid w:val="00D026D0"/>
    <w:rsid w:val="00D05C6C"/>
    <w:rsid w:val="00D06283"/>
    <w:rsid w:val="00D06C26"/>
    <w:rsid w:val="00D06E7A"/>
    <w:rsid w:val="00D1237F"/>
    <w:rsid w:val="00D13B85"/>
    <w:rsid w:val="00D14BAE"/>
    <w:rsid w:val="00D16A07"/>
    <w:rsid w:val="00D17903"/>
    <w:rsid w:val="00D24809"/>
    <w:rsid w:val="00D261EB"/>
    <w:rsid w:val="00D27A94"/>
    <w:rsid w:val="00D30969"/>
    <w:rsid w:val="00D31607"/>
    <w:rsid w:val="00D31D0E"/>
    <w:rsid w:val="00D33FBF"/>
    <w:rsid w:val="00D3420A"/>
    <w:rsid w:val="00D35B81"/>
    <w:rsid w:val="00D35FB9"/>
    <w:rsid w:val="00D371D0"/>
    <w:rsid w:val="00D373A9"/>
    <w:rsid w:val="00D41062"/>
    <w:rsid w:val="00D423D5"/>
    <w:rsid w:val="00D46221"/>
    <w:rsid w:val="00D51B32"/>
    <w:rsid w:val="00D52C3E"/>
    <w:rsid w:val="00D53B44"/>
    <w:rsid w:val="00D55125"/>
    <w:rsid w:val="00D578F0"/>
    <w:rsid w:val="00D639F2"/>
    <w:rsid w:val="00D7038E"/>
    <w:rsid w:val="00D8043E"/>
    <w:rsid w:val="00D80660"/>
    <w:rsid w:val="00D8187D"/>
    <w:rsid w:val="00D85D2E"/>
    <w:rsid w:val="00D871D3"/>
    <w:rsid w:val="00D91722"/>
    <w:rsid w:val="00D95610"/>
    <w:rsid w:val="00D96697"/>
    <w:rsid w:val="00D96A00"/>
    <w:rsid w:val="00DA06D7"/>
    <w:rsid w:val="00DA08E3"/>
    <w:rsid w:val="00DA0E13"/>
    <w:rsid w:val="00DA30F4"/>
    <w:rsid w:val="00DA3A68"/>
    <w:rsid w:val="00DA3D21"/>
    <w:rsid w:val="00DA7A99"/>
    <w:rsid w:val="00DB2A93"/>
    <w:rsid w:val="00DB5371"/>
    <w:rsid w:val="00DB7651"/>
    <w:rsid w:val="00DC2DCF"/>
    <w:rsid w:val="00DC470E"/>
    <w:rsid w:val="00DD0AA9"/>
    <w:rsid w:val="00DD20A2"/>
    <w:rsid w:val="00DD4F71"/>
    <w:rsid w:val="00DD6964"/>
    <w:rsid w:val="00DD699D"/>
    <w:rsid w:val="00DE58F1"/>
    <w:rsid w:val="00DE75ED"/>
    <w:rsid w:val="00DF1987"/>
    <w:rsid w:val="00DF623A"/>
    <w:rsid w:val="00DF6485"/>
    <w:rsid w:val="00DF7782"/>
    <w:rsid w:val="00E0297A"/>
    <w:rsid w:val="00E04E26"/>
    <w:rsid w:val="00E07AB4"/>
    <w:rsid w:val="00E110A5"/>
    <w:rsid w:val="00E17030"/>
    <w:rsid w:val="00E17CE2"/>
    <w:rsid w:val="00E20973"/>
    <w:rsid w:val="00E21230"/>
    <w:rsid w:val="00E252DE"/>
    <w:rsid w:val="00E3356B"/>
    <w:rsid w:val="00E35C0C"/>
    <w:rsid w:val="00E41E72"/>
    <w:rsid w:val="00E435FC"/>
    <w:rsid w:val="00E455F2"/>
    <w:rsid w:val="00E555D9"/>
    <w:rsid w:val="00E57D96"/>
    <w:rsid w:val="00E61902"/>
    <w:rsid w:val="00E633C1"/>
    <w:rsid w:val="00E65E23"/>
    <w:rsid w:val="00E76777"/>
    <w:rsid w:val="00E8107E"/>
    <w:rsid w:val="00E84395"/>
    <w:rsid w:val="00E8520F"/>
    <w:rsid w:val="00E876DD"/>
    <w:rsid w:val="00E87719"/>
    <w:rsid w:val="00E90D44"/>
    <w:rsid w:val="00E93019"/>
    <w:rsid w:val="00E9558E"/>
    <w:rsid w:val="00E96C9E"/>
    <w:rsid w:val="00EA11CF"/>
    <w:rsid w:val="00EA1E73"/>
    <w:rsid w:val="00EA2556"/>
    <w:rsid w:val="00EA624C"/>
    <w:rsid w:val="00EA72E3"/>
    <w:rsid w:val="00EC0990"/>
    <w:rsid w:val="00EC1046"/>
    <w:rsid w:val="00EC1761"/>
    <w:rsid w:val="00EC1BEA"/>
    <w:rsid w:val="00EC2B28"/>
    <w:rsid w:val="00EC3614"/>
    <w:rsid w:val="00EC36FA"/>
    <w:rsid w:val="00ED0AAD"/>
    <w:rsid w:val="00ED0F7B"/>
    <w:rsid w:val="00ED1401"/>
    <w:rsid w:val="00ED45D5"/>
    <w:rsid w:val="00ED59E0"/>
    <w:rsid w:val="00ED7D1C"/>
    <w:rsid w:val="00EE45D0"/>
    <w:rsid w:val="00EE4649"/>
    <w:rsid w:val="00EE54CB"/>
    <w:rsid w:val="00EE5B9A"/>
    <w:rsid w:val="00EF3798"/>
    <w:rsid w:val="00EF4751"/>
    <w:rsid w:val="00EF56D7"/>
    <w:rsid w:val="00EF6295"/>
    <w:rsid w:val="00EF7F7A"/>
    <w:rsid w:val="00F05EED"/>
    <w:rsid w:val="00F14E8C"/>
    <w:rsid w:val="00F15B10"/>
    <w:rsid w:val="00F22742"/>
    <w:rsid w:val="00F2425B"/>
    <w:rsid w:val="00F26454"/>
    <w:rsid w:val="00F279B8"/>
    <w:rsid w:val="00F3358E"/>
    <w:rsid w:val="00F3490D"/>
    <w:rsid w:val="00F43A90"/>
    <w:rsid w:val="00F451FB"/>
    <w:rsid w:val="00F46EC9"/>
    <w:rsid w:val="00F47CD6"/>
    <w:rsid w:val="00F503CE"/>
    <w:rsid w:val="00F51271"/>
    <w:rsid w:val="00F520E2"/>
    <w:rsid w:val="00F550A0"/>
    <w:rsid w:val="00F56A88"/>
    <w:rsid w:val="00F573BD"/>
    <w:rsid w:val="00F633A9"/>
    <w:rsid w:val="00F63897"/>
    <w:rsid w:val="00F65CA6"/>
    <w:rsid w:val="00F67C68"/>
    <w:rsid w:val="00F700F5"/>
    <w:rsid w:val="00F7320F"/>
    <w:rsid w:val="00F746F8"/>
    <w:rsid w:val="00F774DC"/>
    <w:rsid w:val="00F77559"/>
    <w:rsid w:val="00F826F7"/>
    <w:rsid w:val="00F84BF5"/>
    <w:rsid w:val="00F91E3B"/>
    <w:rsid w:val="00F930FD"/>
    <w:rsid w:val="00F94151"/>
    <w:rsid w:val="00F94799"/>
    <w:rsid w:val="00FA0029"/>
    <w:rsid w:val="00FA0835"/>
    <w:rsid w:val="00FA16C7"/>
    <w:rsid w:val="00FA2A17"/>
    <w:rsid w:val="00FA3AFB"/>
    <w:rsid w:val="00FA489E"/>
    <w:rsid w:val="00FA75D2"/>
    <w:rsid w:val="00FB1F41"/>
    <w:rsid w:val="00FB226B"/>
    <w:rsid w:val="00FB2B1C"/>
    <w:rsid w:val="00FB2ECE"/>
    <w:rsid w:val="00FB3EE5"/>
    <w:rsid w:val="00FB42C6"/>
    <w:rsid w:val="00FB54E4"/>
    <w:rsid w:val="00FC1238"/>
    <w:rsid w:val="00FC1AB0"/>
    <w:rsid w:val="00FC2FBB"/>
    <w:rsid w:val="00FC6EA0"/>
    <w:rsid w:val="00FD4CBB"/>
    <w:rsid w:val="00FD4D6C"/>
    <w:rsid w:val="00FD61FA"/>
    <w:rsid w:val="00FD72CA"/>
    <w:rsid w:val="00FD7DA6"/>
    <w:rsid w:val="00FE26E4"/>
    <w:rsid w:val="00FE68C9"/>
    <w:rsid w:val="00FF03DE"/>
    <w:rsid w:val="00FF04EF"/>
    <w:rsid w:val="00FF1B7A"/>
    <w:rsid w:val="00FF247B"/>
    <w:rsid w:val="00FF2919"/>
    <w:rsid w:val="00FF29F6"/>
    <w:rsid w:val="00FF3452"/>
    <w:rsid w:val="00FF3489"/>
    <w:rsid w:val="00FF52BE"/>
    <w:rsid w:val="0CF3584F"/>
    <w:rsid w:val="1E74103D"/>
    <w:rsid w:val="2CDC672B"/>
    <w:rsid w:val="38CF183A"/>
    <w:rsid w:val="39761CB6"/>
    <w:rsid w:val="520B7AC8"/>
    <w:rsid w:val="5E526D5B"/>
    <w:rsid w:val="61B762BB"/>
    <w:rsid w:val="6774222D"/>
    <w:rsid w:val="69064D61"/>
    <w:rsid w:val="72807126"/>
    <w:rsid w:val="74A95726"/>
    <w:rsid w:val="79690914"/>
    <w:rsid w:val="79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annotation text"/>
    <w:basedOn w:val="1"/>
    <w:semiHidden/>
    <w:qFormat/>
    <w:uiPriority w:val="0"/>
    <w:pPr>
      <w:jc w:val="left"/>
    </w:pPr>
    <w:rPr>
      <w:rFonts w:ascii="Calibri" w:hAnsi="Calibri"/>
      <w:sz w:val="21"/>
      <w:szCs w:val="22"/>
    </w:rPr>
  </w:style>
  <w:style w:type="paragraph" w:styleId="7">
    <w:name w:val="Body Text"/>
    <w:basedOn w:val="1"/>
    <w:qFormat/>
    <w:uiPriority w:val="0"/>
    <w:pPr>
      <w:jc w:val="center"/>
    </w:pPr>
    <w:rPr>
      <w:b/>
    </w:rPr>
  </w:style>
  <w:style w:type="paragraph" w:styleId="8">
    <w:name w:val="Body Text Indent"/>
    <w:basedOn w:val="1"/>
    <w:qFormat/>
    <w:uiPriority w:val="0"/>
    <w:pPr>
      <w:ind w:firstLine="630"/>
    </w:pPr>
    <w:rPr>
      <w:rFonts w:ascii="仿宋_GB2312" w:eastAsia="仿宋_GB2312"/>
    </w:rPr>
  </w:style>
  <w:style w:type="paragraph" w:styleId="9">
    <w:name w:val="Plain Text"/>
    <w:basedOn w:val="1"/>
    <w:qFormat/>
    <w:uiPriority w:val="0"/>
    <w:rPr>
      <w:rFonts w:ascii="宋体" w:hAnsi="Courier New"/>
      <w:sz w:val="21"/>
    </w:rPr>
  </w:style>
  <w:style w:type="paragraph" w:styleId="10">
    <w:name w:val="Date"/>
    <w:basedOn w:val="1"/>
    <w:next w:val="1"/>
    <w:qFormat/>
    <w:uiPriority w:val="0"/>
    <w:rPr>
      <w:rFonts w:ascii="仿宋_GB2312" w:eastAsia="仿宋_GB2312"/>
    </w:rPr>
  </w:style>
  <w:style w:type="paragraph" w:styleId="11">
    <w:name w:val="Body Text Indent 2"/>
    <w:basedOn w:val="1"/>
    <w:qFormat/>
    <w:uiPriority w:val="0"/>
    <w:pPr>
      <w:ind w:firstLine="600"/>
    </w:pPr>
    <w:rPr>
      <w:rFonts w:eastAsia="仿宋_GB2312"/>
      <w:sz w:val="3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Body Text Indent 3"/>
    <w:basedOn w:val="1"/>
    <w:qFormat/>
    <w:uiPriority w:val="0"/>
    <w:pPr>
      <w:spacing w:line="400" w:lineRule="atLeast"/>
      <w:ind w:firstLine="600"/>
    </w:pPr>
    <w:rPr>
      <w:rFonts w:eastAsia="仿宋_GB2312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paragraph" w:customStyle="1" w:styleId="25">
    <w:name w:val="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26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27">
    <w:name w:val="u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正文2"/>
    <w:basedOn w:val="1"/>
    <w:qFormat/>
    <w:uiPriority w:val="0"/>
    <w:pPr>
      <w:adjustRightInd w:val="0"/>
      <w:snapToGrid w:val="0"/>
      <w:spacing w:line="360" w:lineRule="auto"/>
    </w:pPr>
    <w:rPr>
      <w:sz w:val="24"/>
      <w:szCs w:val="24"/>
    </w:rPr>
  </w:style>
  <w:style w:type="paragraph" w:customStyle="1" w:styleId="29">
    <w:name w:val="报告正文"/>
    <w:basedOn w:val="1"/>
    <w:qFormat/>
    <w:uiPriority w:val="0"/>
    <w:pPr>
      <w:snapToGrid w:val="0"/>
      <w:spacing w:line="440" w:lineRule="exact"/>
    </w:pPr>
    <w:rPr>
      <w:rFonts w:ascii="宋体" w:hAnsi="宋体"/>
      <w:sz w:val="24"/>
      <w:szCs w:val="18"/>
    </w:rPr>
  </w:style>
  <w:style w:type="paragraph" w:customStyle="1" w:styleId="30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个人电脑</Company>
  <Pages>1</Pages>
  <Words>185</Words>
  <Characters>185</Characters>
  <Lines>1</Lines>
  <Paragraphs>1</Paragraphs>
  <TotalTime>1</TotalTime>
  <ScaleCrop>false</ScaleCrop>
  <LinksUpToDate>false</LinksUpToDate>
  <CharactersWithSpaces>225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2024-05-23T14:17:00Z</dcterms:created>
  <dc:creator>fn</dc:creator>
  <cp:lastModifiedBy>普莉希拉</cp:lastModifiedBy>
  <cp:lastPrinted>2011-11-21T01:45:00Z</cp:lastPrinted>
  <dcterms:modified xsi:type="dcterms:W3CDTF">2025-06-11T04:18:13Z</dcterms:modified>
  <dc:title>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0690A2C8547646678FDB264AB2BAAE32</vt:lpwstr>
  </property>
  <property fmtid="{D5CDD505-2E9C-101B-9397-08002B2CF9AE}" pid="4" name="KSOTemplateDocerSaveRecord">
    <vt:lpwstr>eyJoZGlkIjoiOTg4ZTJjMTI0NTVjMTdiMzExOTJiNWU0NmNlY2Q5OTkiLCJ1c2VySWQiOiIyNzg0MTUwOTIifQ==</vt:lpwstr>
  </property>
</Properties>
</file>